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6" w:rsidRDefault="00466DE6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466DE6" w:rsidRDefault="00466DE6">
      <w:pPr>
        <w:spacing w:after="0" w:line="240" w:lineRule="auto"/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Miejska Policji w Słupsku </w:t>
      </w:r>
    </w:p>
    <w:p w:rsidR="00466DE6" w:rsidRDefault="00466DE6">
      <w:pPr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lang w:eastAsia="pl-PL"/>
        </w:rPr>
      </w:pPr>
    </w:p>
    <w:p w:rsidR="00466DE6" w:rsidRDefault="00466DE6">
      <w:pPr>
        <w:spacing w:beforeAutospacing="1" w:afterAutospacing="1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pl-PL"/>
        </w:rPr>
        <w:t xml:space="preserve">Ustny Protokół Przyjęcia Zewnętrznego Zgłoszenia Naruszenia Prawa </w:t>
      </w:r>
    </w:p>
    <w:p w:rsidR="00466DE6" w:rsidRPr="00D752FB" w:rsidRDefault="00466DE6" w:rsidP="00D752FB">
      <w:pPr>
        <w:pStyle w:val="ListParagraph"/>
        <w:numPr>
          <w:ilvl w:val="0"/>
          <w:numId w:val="8"/>
        </w:numPr>
        <w:tabs>
          <w:tab w:val="clear" w:pos="1080"/>
          <w:tab w:val="num" w:pos="540"/>
        </w:tabs>
        <w:spacing w:beforeAutospacing="1" w:afterAutospacing="1" w:line="240" w:lineRule="auto"/>
        <w:ind w:left="540" w:hanging="540"/>
      </w:pPr>
      <w:r>
        <w:rPr>
          <w:rFonts w:ascii="Times New Roman" w:hAnsi="Times New Roman" w:cs="Times New Roman"/>
          <w:b/>
          <w:bCs/>
          <w:lang w:eastAsia="pl-PL"/>
        </w:rPr>
        <w:t>Dane przyjmującego zgłoszenie:</w:t>
      </w:r>
    </w:p>
    <w:p w:rsidR="00466DE6" w:rsidRDefault="00466DE6">
      <w:pPr>
        <w:pStyle w:val="ListParagraph"/>
        <w:numPr>
          <w:ilvl w:val="0"/>
          <w:numId w:val="4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Data i godzina sporządzenia protokołu:</w:t>
      </w:r>
    </w:p>
    <w:p w:rsidR="00466DE6" w:rsidRDefault="00466DE6">
      <w:pPr>
        <w:pStyle w:val="ListParagraph"/>
        <w:numPr>
          <w:ilvl w:val="0"/>
          <w:numId w:val="4"/>
        </w:numPr>
        <w:spacing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Miejsce sporządzenia protokołu:</w: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[dokładne miejsce, np. siedziba organizacji, biuro określonego wydziału, pokój.]</w:t>
      </w:r>
    </w:p>
    <w:p w:rsidR="00466DE6" w:rsidRDefault="00466DE6">
      <w:pPr>
        <w:pStyle w:val="ListParagraph"/>
        <w:numPr>
          <w:ilvl w:val="0"/>
          <w:numId w:val="4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Dane osoby przyjmującej zgłoszenie:</w:t>
      </w:r>
    </w:p>
    <w:p w:rsidR="00466DE6" w:rsidRDefault="00466D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Stanowisko:</w:t>
      </w:r>
    </w:p>
    <w:p w:rsidR="00466DE6" w:rsidRDefault="00466DE6">
      <w:pPr>
        <w:pStyle w:val="ListParagraph"/>
        <w:numPr>
          <w:ilvl w:val="0"/>
          <w:numId w:val="4"/>
        </w:numPr>
        <w:spacing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Kontakt: </w: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[numer telefonu, adres e-mail]</w:t>
      </w:r>
    </w:p>
    <w:p w:rsidR="00466DE6" w:rsidRDefault="00466DE6" w:rsidP="00D752FB">
      <w:pPr>
        <w:pStyle w:val="ListParagraph"/>
        <w:numPr>
          <w:ilvl w:val="0"/>
          <w:numId w:val="8"/>
        </w:numPr>
        <w:tabs>
          <w:tab w:val="clear" w:pos="1080"/>
        </w:tabs>
        <w:spacing w:beforeAutospacing="1" w:afterAutospacing="1" w:line="240" w:lineRule="auto"/>
        <w:ind w:left="540" w:hanging="54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Dane zgłaszającego (Sygnalisty)</w:t>
      </w:r>
    </w:p>
    <w:p w:rsidR="00466DE6" w:rsidRDefault="00466DE6">
      <w:pPr>
        <w:numPr>
          <w:ilvl w:val="0"/>
          <w:numId w:val="1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Imię i nazwisko: </w:t>
      </w:r>
    </w:p>
    <w:p w:rsidR="00466DE6" w:rsidRDefault="00466DE6">
      <w:pPr>
        <w:numPr>
          <w:ilvl w:val="0"/>
          <w:numId w:val="1"/>
        </w:numPr>
        <w:spacing w:afterAutospacing="1" w:line="240" w:lineRule="auto"/>
      </w:pPr>
      <w:r>
        <w:rPr>
          <w:rFonts w:ascii="Times New Roman" w:hAnsi="Times New Roman" w:cs="Times New Roman"/>
          <w:b/>
          <w:bCs/>
          <w:lang w:eastAsia="pl-PL"/>
        </w:rPr>
        <w:t xml:space="preserve">Adres do kontaktu </w:t>
      </w:r>
      <w:r>
        <w:rPr>
          <w:rFonts w:ascii="Times New Roman" w:hAnsi="Times New Roman" w:cs="Times New Roman"/>
          <w:lang w:eastAsia="pl-PL"/>
        </w:rPr>
        <w:t xml:space="preserve">(e-mail/telefon): </w:t>
      </w:r>
    </w:p>
    <w:p w:rsidR="00466DE6" w:rsidRDefault="00466DE6" w:rsidP="00D752FB">
      <w:pPr>
        <w:spacing w:beforeAutospacing="1" w:afterAutospacing="1" w:line="240" w:lineRule="auto"/>
        <w:ind w:left="540" w:hanging="5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   Opis naruszenia prawa</w: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shape_0" o:spid="_x0000_s1026" style="position:absolute;left:0;text-align:left;margin-left:0;margin-top:0;width:.15pt;height:1.6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7" style="position:absolute;left:0;text-align:left;margin-left:0;margin-top:0;width:417.7pt;height:1.6pt;z-index:25165926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8" style="position:absolute;left:0;text-align:left;margin-left:0;margin-top:0;width:.15pt;height:1.6pt;z-index:25166028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9" style="position:absolute;left:0;text-align:left;margin-left:0;margin-top:0;width:.15pt;height:1.6pt;z-index:25166131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0" style="position:absolute;left:0;text-align:left;margin-left:0;margin-top:0;width:.15pt;height:1.6pt;z-index:25166233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1" style="position:absolute;left:0;text-align:left;margin-left:0;margin-top:0;width:.15pt;height:1.6pt;z-index:25166336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2" style="position:absolute;left:0;text-align:left;margin-left:0;margin-top:0;width:.15pt;height:1.6pt;z-index:25166438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3" style="position:absolute;left:0;text-align:left;margin-left:0;margin-top:0;width:.15pt;height:1.6pt;z-index:25166540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4" style="position:absolute;left:0;text-align:left;margin-left:0;margin-top:0;width:.15pt;height:1.6pt;z-index:25166643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5" style="position:absolute;left:0;text-align:left;margin-left:0;margin-top:0;width:.15pt;height:1.6pt;z-index:25166745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6" style="position:absolute;left:0;text-align:left;margin-left:0;margin-top:0;width:.15pt;height:1.6pt;z-index:25166848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spodziewa się Pan/Pani działań odwetowych, jeżeli tak, to jakich?</w:t>
      </w:r>
    </w:p>
    <w:p w:rsidR="00466DE6" w:rsidRDefault="00466DE6">
      <w:pPr>
        <w:pStyle w:val="ListParagraph"/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466DE6" w:rsidRDefault="00466DE6" w:rsidP="00D752FB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IV.    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466DE6" w:rsidRDefault="00466DE6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7" style="position:absolute;left:0;text-align:left;margin-left:0;margin-top:0;width:.15pt;height:1.6pt;z-index:25166950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8" style="position:absolute;left:0;text-align:left;margin-left:0;margin-top:0;width:.15pt;height:1.6pt;z-index:25167052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3"/>
        </w:numPr>
        <w:spacing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9" style="position:absolute;left:0;text-align:left;margin-left:0;margin-top:0;width:.15pt;height:1.6pt;z-index:25167155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V.       Oświadczenie zgłaszającego</w:t>
      </w:r>
    </w:p>
    <w:p w:rsidR="00466DE6" w:rsidRDefault="00466DE6">
      <w:pPr>
        <w:spacing w:beforeAutospacing="1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informacje zawarte w niniejszym zgłoszeniu są zgodne z moją wiedzą i zostały przedstawione w dobrej wierze. Kwituję przyjęcia pouczenia RODO i pouczenia o prawach                                       i obowiązkach sygnalisty.</w: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40" style="position:absolute;margin-left:0;margin-top:0;width:.15pt;height:1.6pt;z-index:25167257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41" style="position:absolute;margin-left:0;margin-top:0;width:.15pt;height:1.6pt;z-index:25167360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przyjmującego</w: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[Data podpisania]</w:t>
      </w:r>
    </w:p>
    <w:p w:rsidR="00466DE6" w:rsidRDefault="00466DE6">
      <w:pPr>
        <w:jc w:val="both"/>
        <w:rPr>
          <w:sz w:val="20"/>
          <w:szCs w:val="20"/>
        </w:rPr>
      </w:pPr>
    </w:p>
    <w:p w:rsidR="00466DE6" w:rsidRDefault="00466DE6">
      <w:pPr>
        <w:jc w:val="both"/>
        <w:rPr>
          <w:sz w:val="20"/>
          <w:szCs w:val="20"/>
        </w:rPr>
      </w:pPr>
    </w:p>
    <w:p w:rsidR="00466DE6" w:rsidRDefault="00466DE6"/>
    <w:sectPr w:rsidR="00466DE6" w:rsidSect="00F2246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E6" w:rsidRDefault="00466DE6" w:rsidP="00F22469">
      <w:pPr>
        <w:spacing w:after="0" w:line="240" w:lineRule="auto"/>
      </w:pPr>
      <w:r>
        <w:separator/>
      </w:r>
    </w:p>
  </w:endnote>
  <w:endnote w:type="continuationSeparator" w:id="1">
    <w:p w:rsidR="00466DE6" w:rsidRDefault="00466DE6" w:rsidP="00F2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E6" w:rsidRDefault="00466DE6" w:rsidP="00F22469">
      <w:pPr>
        <w:spacing w:after="0" w:line="240" w:lineRule="auto"/>
      </w:pPr>
      <w:r>
        <w:separator/>
      </w:r>
    </w:p>
  </w:footnote>
  <w:footnote w:type="continuationSeparator" w:id="1">
    <w:p w:rsidR="00466DE6" w:rsidRDefault="00466DE6" w:rsidP="00F2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E6" w:rsidRDefault="00466DE6">
    <w:pPr>
      <w:pStyle w:val="Header"/>
      <w:jc w:val="right"/>
      <w:rPr>
        <w:i/>
        <w:iCs/>
        <w:color w:val="4472C4"/>
      </w:rPr>
    </w:pPr>
    <w:r>
      <w:rPr>
        <w:i/>
        <w:iCs/>
        <w:color w:val="4472C4"/>
      </w:rPr>
      <w:t>Załącznik do procedury § 4 ust. 2 pkt 1a</w:t>
    </w:r>
  </w:p>
  <w:p w:rsidR="00466DE6" w:rsidRDefault="00466DE6">
    <w:pPr>
      <w:pStyle w:val="Header"/>
      <w:rPr>
        <w:rFonts w:ascii="Times New Roman" w:hAnsi="Times New Roman" w:cs="Times New Roman"/>
        <w:b/>
        <w:bCs/>
        <w:i/>
        <w:iCs/>
      </w:rPr>
    </w:pPr>
  </w:p>
  <w:p w:rsidR="00466DE6" w:rsidRDefault="00466D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C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04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10A50"/>
    <w:multiLevelType w:val="hybridMultilevel"/>
    <w:tmpl w:val="D6F63248"/>
    <w:lvl w:ilvl="0" w:tplc="E9727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F00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4BED"/>
    <w:multiLevelType w:val="hybridMultilevel"/>
    <w:tmpl w:val="0BAAEFEE"/>
    <w:lvl w:ilvl="0" w:tplc="8732F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6580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>
    <w:nsid w:val="4CD55F99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9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469"/>
    <w:rsid w:val="00047726"/>
    <w:rsid w:val="00466DE6"/>
    <w:rsid w:val="009C49A9"/>
    <w:rsid w:val="00D752FB"/>
    <w:rsid w:val="00F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ListLabel1">
    <w:name w:val="ListLabel 1"/>
    <w:uiPriority w:val="99"/>
    <w:rsid w:val="00F22469"/>
    <w:rPr>
      <w:sz w:val="20"/>
      <w:szCs w:val="20"/>
    </w:rPr>
  </w:style>
  <w:style w:type="character" w:customStyle="1" w:styleId="ListLabel2">
    <w:name w:val="ListLabel 2"/>
    <w:uiPriority w:val="99"/>
    <w:rsid w:val="00F22469"/>
    <w:rPr>
      <w:b/>
      <w:bCs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10A92"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F2246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A92"/>
    <w:rPr>
      <w:color w:val="00000A"/>
      <w:lang w:eastAsia="en-US"/>
    </w:rPr>
  </w:style>
  <w:style w:type="paragraph" w:styleId="List">
    <w:name w:val="List"/>
    <w:basedOn w:val="BodyText"/>
    <w:uiPriority w:val="99"/>
    <w:rsid w:val="00F22469"/>
  </w:style>
  <w:style w:type="paragraph" w:styleId="Caption">
    <w:name w:val="caption"/>
    <w:basedOn w:val="Normal"/>
    <w:uiPriority w:val="99"/>
    <w:qFormat/>
    <w:rsid w:val="00F224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22469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10A92"/>
    <w:rPr>
      <w:color w:val="00000A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189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691653</cp:lastModifiedBy>
  <cp:revision>14</cp:revision>
  <cp:lastPrinted>2024-09-16T09:21:00Z</cp:lastPrinted>
  <dcterms:created xsi:type="dcterms:W3CDTF">2024-08-30T12:20:00Z</dcterms:created>
  <dcterms:modified xsi:type="dcterms:W3CDTF">2024-12-18T07:24:00Z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