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D2" w:rsidRDefault="00CC28D2">
      <w:pPr>
        <w:spacing w:beforeAutospacing="1" w:afterAutospacing="1" w:line="240" w:lineRule="auto"/>
        <w:outlineLvl w:val="2"/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Komenda Miejska Policji w Słupsku </w:t>
      </w:r>
    </w:p>
    <w:p w:rsidR="00CC28D2" w:rsidRDefault="00CC28D2">
      <w:pPr>
        <w:spacing w:beforeAutospacing="1" w:afterAutospacing="1" w:line="240" w:lineRule="auto"/>
        <w:jc w:val="center"/>
        <w:outlineLvl w:val="3"/>
        <w:rPr>
          <w:rFonts w:ascii="Times New Roman" w:hAnsi="Times New Roman" w:cs="Times New Roman"/>
          <w:lang w:eastAsia="pl-PL"/>
        </w:rPr>
      </w:pPr>
    </w:p>
    <w:p w:rsidR="00CC28D2" w:rsidRDefault="00CC28D2">
      <w:pPr>
        <w:spacing w:beforeAutospacing="1" w:afterAutospacing="1" w:line="240" w:lineRule="auto"/>
        <w:jc w:val="center"/>
        <w:outlineLvl w:val="3"/>
      </w:pPr>
      <w:r>
        <w:rPr>
          <w:rFonts w:ascii="Times New Roman" w:hAnsi="Times New Roman" w:cs="Times New Roman"/>
          <w:b/>
          <w:bCs/>
          <w:lang w:eastAsia="pl-PL"/>
        </w:rPr>
        <w:t>Formularz Zgłoszenia Zewnętrznego</w:t>
      </w: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I. Dane zgłaszającego (Sygnalisty)</w:t>
      </w:r>
    </w:p>
    <w:p w:rsidR="00CC28D2" w:rsidRDefault="00CC28D2">
      <w:pPr>
        <w:numPr>
          <w:ilvl w:val="0"/>
          <w:numId w:val="1"/>
        </w:numPr>
        <w:spacing w:beforeAutospacing="1" w:after="0" w:line="240" w:lineRule="auto"/>
      </w:pPr>
      <w:r>
        <w:rPr>
          <w:rFonts w:ascii="Times New Roman" w:hAnsi="Times New Roman" w:cs="Times New Roman"/>
          <w:lang w:eastAsia="pl-PL"/>
        </w:rPr>
        <w:t>Imię i nazwisko: ____________________________________________</w:t>
      </w:r>
    </w:p>
    <w:p w:rsidR="00CC28D2" w:rsidRDefault="00CC28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Adres do kontaktu (e-mail/telefon): ______________________________</w:t>
      </w:r>
    </w:p>
    <w:p w:rsidR="00CC28D2" w:rsidRDefault="00CC28D2">
      <w:pPr>
        <w:numPr>
          <w:ilvl w:val="0"/>
          <w:numId w:val="1"/>
        </w:numPr>
        <w:spacing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Data zgłoszenia: ___________________________________________</w:t>
      </w: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II. Opis naruszenia prawa</w:t>
      </w:r>
    </w:p>
    <w:p w:rsidR="00CC28D2" w:rsidRDefault="00CC28D2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Rodzaj naruszenia prawa (np. korupcja, zamówienia publiczne, ….):</w:t>
      </w:r>
    </w:p>
    <w:p w:rsidR="00CC28D2" w:rsidRDefault="00CC28D2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shape_0" o:spid="_x0000_s1026" style="position:absolute;left:0;text-align:left;margin-left:0;margin-top:0;width:453.6pt;height:1.5pt;z-index:251658240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27" style="position:absolute;left:0;text-align:left;margin-left:0;margin-top:0;width:453.6pt;height:1.5pt;z-index:251659264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Opis naruszenia:</w:t>
      </w:r>
    </w:p>
    <w:p w:rsidR="00CC28D2" w:rsidRDefault="00CC28D2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28" style="position:absolute;left:0;text-align:left;margin-left:0;margin-top:0;width:453.6pt;height:1.5pt;z-index:251660288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29" style="position:absolute;left:0;text-align:left;margin-left:0;margin-top:0;width:453.6pt;height:1.5pt;z-index:251661312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30" style="position:absolute;left:0;text-align:left;margin-left:0;margin-top:0;width:453.6pt;height:1.5pt;z-index:251662336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31" style="position:absolute;left:0;text-align:left;margin-left:0;margin-top:0;width:453.6pt;height:1.5pt;z-index:251663360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Osoby zaangażowane w naruszenie (jeśli są znane):</w:t>
      </w:r>
    </w:p>
    <w:p w:rsidR="00CC28D2" w:rsidRDefault="00CC28D2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32" style="position:absolute;left:0;text-align:left;margin-left:0;margin-top:0;width:453.6pt;height:1.5pt;z-index:251664384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33" style="position:absolute;left:0;text-align:left;margin-left:0;margin-top:0;width:453.6pt;height:1.5pt;z-index:251665408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Czas i miejsce zdarzenia (jeśli są znane):</w:t>
      </w:r>
    </w:p>
    <w:p w:rsidR="00CC28D2" w:rsidRDefault="00CC28D2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34" style="position:absolute;left:0;text-align:left;margin-left:0;margin-top:0;width:453.6pt;height:1.5pt;z-index:251666432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35" style="position:absolute;left:0;text-align:left;margin-left:0;margin-top:0;width:453.6pt;height:1.5pt;z-index:251667456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Czy były podejmowane wcześniej jakieś działania w tej sprawie? (jeśli tak, proszę opisać):</w:t>
      </w:r>
    </w:p>
    <w:p w:rsidR="00CC28D2" w:rsidRDefault="00CC28D2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36" style="position:absolute;left:0;text-align:left;margin-left:0;margin-top:0;width:453.6pt;height:1.5pt;z-index:251668480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37" style="position:absolute;left:0;text-align:left;margin-left:0;margin-top:0;width:453.6pt;height:1.5pt;z-index:251669504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Czy są wobec Pana/Pani podejmowane działania odwetowe, czy się Pan ich spodziewa? (jeśli tak, proszę opisać):</w:t>
      </w:r>
    </w:p>
    <w:p w:rsidR="00CC28D2" w:rsidRDefault="00CC28D2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38" style="position:absolute;left:0;text-align:left;margin-left:0;margin-top:0;width:453.6pt;height:1.5pt;z-index:251670528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39" style="position:absolute;left:0;text-align:left;margin-left:0;margin-top:0;width:453.6pt;height:1.5pt;z-index:251671552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III. Załączniki</w:t>
      </w:r>
      <w:r>
        <w:rPr>
          <w:rFonts w:ascii="Times New Roman" w:hAnsi="Times New Roman" w:cs="Times New Roman"/>
          <w:lang w:eastAsia="pl-PL"/>
        </w:rPr>
        <w:br/>
        <w:t>(proszę wymienić i załączyć, jeśli są dostępne np. dokumenty, nagrania, inne dowody):</w:t>
      </w:r>
    </w:p>
    <w:p w:rsidR="00CC28D2" w:rsidRDefault="00CC28D2">
      <w:pPr>
        <w:spacing w:beforeAutospacing="1" w:after="0" w:line="240" w:lineRule="auto"/>
        <w:jc w:val="center"/>
      </w:pPr>
      <w:r>
        <w:rPr>
          <w:noProof/>
          <w:lang w:eastAsia="pl-PL"/>
        </w:rPr>
        <w:pict>
          <v:rect id="_x0000_s1040" style="position:absolute;left:0;text-align:left;margin-left:0;margin-top:0;width:453.6pt;height:1.5pt;z-index:251672576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spacing w:afterAutospacing="1" w:line="240" w:lineRule="auto"/>
        <w:jc w:val="center"/>
      </w:pPr>
      <w:r>
        <w:rPr>
          <w:noProof/>
          <w:lang w:eastAsia="pl-PL"/>
        </w:rPr>
        <w:pict>
          <v:rect id="_x0000_s1041" style="position:absolute;left:0;text-align:left;margin-left:0;margin-top:0;width:453.6pt;height:1.5pt;z-index:251673600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IV. Oświadczenie zgłaszającego</w:t>
      </w: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Oświadczam, że informacje zawarte w niniejszym zgłoszeniu są zgodne z moją wiedzą i zostały przedstawione w dobrej wierze. </w:t>
      </w:r>
    </w:p>
    <w:p w:rsidR="00CC28D2" w:rsidRDefault="00CC28D2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42" style="position:absolute;left:0;text-align:left;margin-left:0;margin-top:0;width:453.6pt;height:1.5pt;z-index:251674624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Podpis zgłaszającego</w:t>
      </w:r>
      <w:r>
        <w:rPr>
          <w:rFonts w:ascii="Times New Roman" w:hAnsi="Times New Roman" w:cs="Times New Roman"/>
          <w:lang w:eastAsia="pl-PL"/>
        </w:rPr>
        <w:br/>
        <w:t>[Data podpisania]</w:t>
      </w:r>
    </w:p>
    <w:p w:rsidR="00CC28D2" w:rsidRDefault="00CC28D2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pict>
          <v:rect id="_x0000_s1043" style="position:absolute;left:0;text-align:left;margin-left:0;margin-top:0;width:453.6pt;height:1.5pt;z-index:251675648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Instrukcje dla zgłaszającego:</w:t>
      </w:r>
    </w:p>
    <w:p w:rsidR="00CC28D2" w:rsidRDefault="00CC28D2">
      <w:pPr>
        <w:numPr>
          <w:ilvl w:val="0"/>
          <w:numId w:val="3"/>
        </w:numPr>
        <w:spacing w:beforeAutospacing="1"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Formularz należy wypełnić czytelnie. </w:t>
      </w:r>
    </w:p>
    <w:p w:rsidR="00CC28D2" w:rsidRDefault="00CC28D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 załączeniu znajduje się pouczanie RODO i pouczenie o prawach i obowiązkach sygnalisty.</w:t>
      </w:r>
    </w:p>
    <w:p w:rsidR="00CC28D2" w:rsidRDefault="00CC28D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Wypełniony formularz można złożyć:</w:t>
      </w:r>
    </w:p>
    <w:p w:rsidR="00CC28D2" w:rsidRDefault="00CC28D2">
      <w:pPr>
        <w:numPr>
          <w:ilvl w:val="1"/>
          <w:numId w:val="3"/>
        </w:numPr>
        <w:spacing w:after="0" w:line="240" w:lineRule="auto"/>
      </w:pPr>
      <w:r>
        <w:rPr>
          <w:rFonts w:ascii="Times New Roman" w:hAnsi="Times New Roman" w:cs="Times New Roman"/>
          <w:lang w:eastAsia="pl-PL"/>
        </w:rPr>
        <w:t>osobiście w Komendzie Miejskiej Policji w Słupsku  – w zamkniętej kopercie opatrzonej dopiskiem</w:t>
      </w:r>
      <w:r>
        <w:rPr>
          <w:rFonts w:ascii="Times New Roman" w:hAnsi="Times New Roman" w:cs="Times New Roman"/>
          <w:b/>
          <w:bCs/>
          <w:lang w:eastAsia="pl-PL"/>
        </w:rPr>
        <w:t xml:space="preserve"> „</w:t>
      </w:r>
      <w:r>
        <w:rPr>
          <w:rFonts w:ascii="Times New Roman" w:hAnsi="Times New Roman" w:cs="Times New Roman"/>
          <w:b/>
          <w:bCs/>
          <w:i/>
          <w:iCs/>
          <w:lang w:eastAsia="pl-PL"/>
        </w:rPr>
        <w:t>Zgłoszenie zewnętrzne – do rąk własnych Komendanta Miejskiego Policji w Słupsku”</w:t>
      </w:r>
      <w:r>
        <w:rPr>
          <w:rFonts w:ascii="Times New Roman" w:hAnsi="Times New Roman" w:cs="Times New Roman"/>
          <w:lang w:eastAsia="pl-PL"/>
        </w:rPr>
        <w:t>,</w:t>
      </w:r>
    </w:p>
    <w:p w:rsidR="00CC28D2" w:rsidRDefault="00CC28D2">
      <w:pPr>
        <w:numPr>
          <w:ilvl w:val="1"/>
          <w:numId w:val="3"/>
        </w:numPr>
        <w:spacing w:after="0" w:line="240" w:lineRule="auto"/>
      </w:pPr>
      <w:r>
        <w:rPr>
          <w:rFonts w:ascii="Times New Roman" w:hAnsi="Times New Roman" w:cs="Times New Roman"/>
          <w:lang w:eastAsia="pl-PL"/>
        </w:rPr>
        <w:t xml:space="preserve">listownie na adres: KMP w Słupsku, Aleja 3-go Maja 1, 76-200 Słupsk – z dopiskiem </w:t>
      </w:r>
      <w:r>
        <w:rPr>
          <w:rFonts w:ascii="Times New Roman" w:hAnsi="Times New Roman" w:cs="Times New Roman"/>
          <w:b/>
          <w:bCs/>
          <w:lang w:eastAsia="pl-PL"/>
        </w:rPr>
        <w:t>„</w:t>
      </w:r>
      <w:r>
        <w:rPr>
          <w:rFonts w:ascii="Times New Roman" w:hAnsi="Times New Roman" w:cs="Times New Roman"/>
          <w:b/>
          <w:bCs/>
          <w:i/>
          <w:iCs/>
          <w:lang w:eastAsia="pl-PL"/>
        </w:rPr>
        <w:t>Komendant Miejski Policji w Słupsku</w:t>
      </w:r>
      <w:r>
        <w:rPr>
          <w:rFonts w:ascii="Times New Roman" w:hAnsi="Times New Roman" w:cs="Times New Roman"/>
          <w:b/>
          <w:bCs/>
          <w:lang w:eastAsia="pl-PL"/>
        </w:rPr>
        <w:t xml:space="preserve"> - </w:t>
      </w:r>
      <w:r>
        <w:rPr>
          <w:rFonts w:ascii="Times New Roman" w:hAnsi="Times New Roman" w:cs="Times New Roman"/>
          <w:b/>
          <w:bCs/>
          <w:i/>
          <w:iCs/>
          <w:lang w:eastAsia="pl-PL"/>
        </w:rPr>
        <w:t xml:space="preserve">Zgłoszenie zewnętrzne - do rąk własnych </w:t>
      </w:r>
    </w:p>
    <w:p w:rsidR="00CC28D2" w:rsidRDefault="00CC28D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Wszystkie zgłoszenia będą traktowane poufnie.</w:t>
      </w:r>
    </w:p>
    <w:p w:rsidR="00CC28D2" w:rsidRDefault="00CC28D2">
      <w:pPr>
        <w:numPr>
          <w:ilvl w:val="0"/>
          <w:numId w:val="3"/>
        </w:numPr>
        <w:spacing w:afterAutospacing="1" w:line="240" w:lineRule="auto"/>
      </w:pPr>
      <w:r>
        <w:rPr>
          <w:rFonts w:ascii="Times New Roman" w:hAnsi="Times New Roman" w:cs="Times New Roman"/>
          <w:lang w:eastAsia="pl-PL"/>
        </w:rPr>
        <w:t>W razie pytań lub potrzeby dodatkowych informacji, prosimy o kontakt z Koordynatorem procedury zgłoszeń zewnętrznych.</w:t>
      </w: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</w:p>
    <w:p w:rsidR="00CC28D2" w:rsidRDefault="00CC28D2">
      <w:pPr>
        <w:spacing w:beforeAutospacing="1" w:afterAutospacing="1" w:line="240" w:lineRule="auto"/>
      </w:pPr>
      <w:r>
        <w:rPr>
          <w:rFonts w:ascii="Times New Roman" w:hAnsi="Times New Roman" w:cs="Times New Roman"/>
          <w:b/>
          <w:bCs/>
          <w:lang w:eastAsia="pl-PL"/>
        </w:rPr>
        <w:t xml:space="preserve">Komenda Miejska Policji w Słupsku </w:t>
      </w:r>
      <w:r>
        <w:rPr>
          <w:rFonts w:ascii="Times New Roman" w:hAnsi="Times New Roman" w:cs="Times New Roman"/>
          <w:lang w:eastAsia="pl-PL"/>
        </w:rPr>
        <w:br/>
        <w:t>Koordynator procedury zgłoszeń wewnętrznych</w:t>
      </w:r>
      <w:r>
        <w:rPr>
          <w:rFonts w:ascii="Times New Roman" w:hAnsi="Times New Roman" w:cs="Times New Roman"/>
          <w:lang w:eastAsia="pl-PL"/>
        </w:rPr>
        <w:br/>
        <w:t>Pokój …..</w:t>
      </w:r>
      <w:r>
        <w:rPr>
          <w:rFonts w:ascii="Times New Roman" w:hAnsi="Times New Roman" w:cs="Times New Roman"/>
          <w:lang w:eastAsia="pl-PL"/>
        </w:rPr>
        <w:br/>
        <w:t>Tel.: 47 74 ……..</w:t>
      </w:r>
    </w:p>
    <w:p w:rsidR="00CC28D2" w:rsidRDefault="00CC28D2">
      <w:pPr>
        <w:jc w:val="both"/>
        <w:rPr>
          <w:sz w:val="20"/>
          <w:szCs w:val="20"/>
        </w:rPr>
      </w:pPr>
    </w:p>
    <w:p w:rsidR="00CC28D2" w:rsidRDefault="00CC28D2">
      <w:pPr>
        <w:jc w:val="both"/>
        <w:rPr>
          <w:sz w:val="20"/>
          <w:szCs w:val="20"/>
        </w:rPr>
      </w:pPr>
    </w:p>
    <w:p w:rsidR="00CC28D2" w:rsidRDefault="00CC28D2"/>
    <w:p w:rsidR="00CC28D2" w:rsidRDefault="00CC28D2"/>
    <w:sectPr w:rsidR="00CC28D2" w:rsidSect="00C76C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8D2" w:rsidRDefault="00CC28D2" w:rsidP="00C76C7E">
      <w:pPr>
        <w:spacing w:after="0" w:line="240" w:lineRule="auto"/>
      </w:pPr>
      <w:r>
        <w:separator/>
      </w:r>
    </w:p>
  </w:endnote>
  <w:endnote w:type="continuationSeparator" w:id="1">
    <w:p w:rsidR="00CC28D2" w:rsidRDefault="00CC28D2" w:rsidP="00C7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D2" w:rsidRDefault="00CC28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8D2" w:rsidRDefault="00CC28D2" w:rsidP="00C76C7E">
      <w:pPr>
        <w:spacing w:after="0" w:line="240" w:lineRule="auto"/>
      </w:pPr>
      <w:r>
        <w:separator/>
      </w:r>
    </w:p>
  </w:footnote>
  <w:footnote w:type="continuationSeparator" w:id="1">
    <w:p w:rsidR="00CC28D2" w:rsidRDefault="00CC28D2" w:rsidP="00C76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D2" w:rsidRDefault="00CC28D2">
    <w:pPr>
      <w:pStyle w:val="Header"/>
      <w:jc w:val="right"/>
    </w:pPr>
    <w:r>
      <w:rPr>
        <w:i/>
        <w:iCs/>
        <w:color w:val="4472C4"/>
      </w:rPr>
      <w:t>Załącznik do procedury § 4 ust. 3</w:t>
    </w:r>
  </w:p>
  <w:p w:rsidR="00CC28D2" w:rsidRDefault="00CC28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B5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457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6F6C8E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>
    <w:nsid w:val="580D267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C7E"/>
    <w:rsid w:val="00297235"/>
    <w:rsid w:val="002B1CE2"/>
    <w:rsid w:val="00633C90"/>
    <w:rsid w:val="00C76C7E"/>
    <w:rsid w:val="00CC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2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</w:style>
  <w:style w:type="character" w:customStyle="1" w:styleId="FooterChar">
    <w:name w:val="Footer Char"/>
    <w:basedOn w:val="DefaultParagraphFont"/>
    <w:link w:val="Footer"/>
    <w:uiPriority w:val="99"/>
    <w:locked/>
  </w:style>
  <w:style w:type="character" w:customStyle="1" w:styleId="ListLabel1">
    <w:name w:val="ListLabel 1"/>
    <w:uiPriority w:val="99"/>
    <w:rsid w:val="00C76C7E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2">
    <w:name w:val="ListLabel 2"/>
    <w:uiPriority w:val="99"/>
    <w:rsid w:val="00C76C7E"/>
    <w:rPr>
      <w:b/>
      <w:bCs/>
      <w:sz w:val="20"/>
      <w:szCs w:val="20"/>
    </w:rPr>
  </w:style>
  <w:style w:type="paragraph" w:styleId="Header">
    <w:name w:val="header"/>
    <w:basedOn w:val="Normal"/>
    <w:next w:val="BodyText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D92D04"/>
    <w:rPr>
      <w:color w:val="00000A"/>
      <w:lang w:eastAsia="en-US"/>
    </w:rPr>
  </w:style>
  <w:style w:type="paragraph" w:styleId="BodyText">
    <w:name w:val="Body Text"/>
    <w:basedOn w:val="Normal"/>
    <w:link w:val="BodyTextChar"/>
    <w:uiPriority w:val="99"/>
    <w:rsid w:val="00C76C7E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2D04"/>
    <w:rPr>
      <w:color w:val="00000A"/>
      <w:lang w:eastAsia="en-US"/>
    </w:rPr>
  </w:style>
  <w:style w:type="paragraph" w:styleId="List">
    <w:name w:val="List"/>
    <w:basedOn w:val="BodyText"/>
    <w:uiPriority w:val="99"/>
    <w:rsid w:val="00C76C7E"/>
  </w:style>
  <w:style w:type="paragraph" w:styleId="Caption">
    <w:name w:val="caption"/>
    <w:basedOn w:val="Normal"/>
    <w:uiPriority w:val="99"/>
    <w:qFormat/>
    <w:rsid w:val="00C76C7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C76C7E"/>
    <w:pPr>
      <w:suppressLineNumbers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D92D04"/>
    <w:rPr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263</Words>
  <Characters>1580</Characters>
  <Application>Microsoft Office Outlook</Application>
  <DocSecurity>0</DocSecurity>
  <Lines>0</Lines>
  <Paragraphs>0</Paragraphs>
  <ScaleCrop>false</ScaleCrop>
  <Company>KWP w Gdańsku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procedury § 13 ust. 1 pkt 3</dc:title>
  <dc:subject/>
  <dc:creator>Monika Słowikowska</dc:creator>
  <cp:keywords/>
  <dc:description/>
  <cp:lastModifiedBy>691653</cp:lastModifiedBy>
  <cp:revision>8</cp:revision>
  <cp:lastPrinted>2024-09-16T09:23:00Z</cp:lastPrinted>
  <dcterms:created xsi:type="dcterms:W3CDTF">2024-08-30T12:37:00Z</dcterms:created>
  <dcterms:modified xsi:type="dcterms:W3CDTF">2024-12-18T07:24:00Z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KWP w Gdańsku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