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6DA" w:rsidRDefault="001D56DA"/>
    <w:p w:rsidR="001D56DA" w:rsidRDefault="001D56DA"/>
    <w:p w:rsidR="001D56DA" w:rsidRDefault="001D56DA"/>
    <w:p w:rsidR="001D56DA" w:rsidRDefault="001D56DA"/>
    <w:p w:rsidR="001D56DA" w:rsidRDefault="001D56DA"/>
    <w:p w:rsidR="001D56DA" w:rsidRDefault="001D56DA"/>
    <w:p w:rsidR="001D56DA" w:rsidRDefault="001D56DA"/>
    <w:p w:rsidR="001D56DA" w:rsidRDefault="001D56DA"/>
    <w:p w:rsidR="001D56DA" w:rsidRDefault="001D56DA"/>
    <w:p w:rsidR="001D56DA" w:rsidRDefault="001D56DA"/>
    <w:p w:rsidR="001D56DA" w:rsidRDefault="001D56DA"/>
    <w:p w:rsidR="001D56DA" w:rsidRDefault="001D56DA"/>
    <w:p w:rsidR="001D56DA" w:rsidRDefault="001D56DA"/>
    <w:p w:rsidR="001D56DA" w:rsidRDefault="001D56DA"/>
    <w:p w:rsidR="001D56DA" w:rsidRDefault="001D56DA"/>
    <w:p w:rsidR="001D56DA" w:rsidRDefault="001D56DA"/>
    <w:p w:rsidR="001D56DA" w:rsidRDefault="001D56DA"/>
    <w:tbl>
      <w:tblPr>
        <w:tblW w:w="14708" w:type="dxa"/>
        <w:tblInd w:w="-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61"/>
        <w:gridCol w:w="973"/>
        <w:gridCol w:w="1068"/>
        <w:gridCol w:w="1428"/>
        <w:gridCol w:w="842"/>
        <w:gridCol w:w="2270"/>
        <w:gridCol w:w="1470"/>
        <w:gridCol w:w="1370"/>
        <w:gridCol w:w="2090"/>
        <w:gridCol w:w="2236"/>
      </w:tblGrid>
      <w:tr w:rsidR="001D56DA" w:rsidRPr="008D0E77">
        <w:trPr>
          <w:trHeight w:val="445"/>
          <w:tblHeader/>
        </w:trPr>
        <w:tc>
          <w:tcPr>
            <w:tcW w:w="960" w:type="dxa"/>
            <w:vAlign w:val="center"/>
          </w:tcPr>
          <w:p w:rsidR="001D56DA" w:rsidRDefault="001D5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pl-PL"/>
              </w:rPr>
              <w:t>Numer Zgłoszenia</w:t>
            </w:r>
            <w:r>
              <w:rPr>
                <w:rStyle w:val="Zakotwiczenieprzypisudolnego"/>
                <w:rFonts w:ascii="Times New Roman" w:hAnsi="Times New Roman" w:cs="Times New Roman"/>
                <w:b/>
                <w:bCs/>
                <w:sz w:val="14"/>
                <w:szCs w:val="14"/>
                <w:lang w:eastAsia="pl-PL"/>
              </w:rPr>
              <w:footnoteReference w:id="2"/>
            </w:r>
          </w:p>
        </w:tc>
        <w:tc>
          <w:tcPr>
            <w:tcW w:w="972" w:type="dxa"/>
            <w:vAlign w:val="center"/>
          </w:tcPr>
          <w:p w:rsidR="001D56DA" w:rsidRPr="008D0E77" w:rsidRDefault="001D5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pl-PL"/>
              </w:rPr>
              <w:t>Przedmiot Naruszenia</w:t>
            </w:r>
          </w:p>
          <w:p w:rsidR="001D56DA" w:rsidRPr="008D0E77" w:rsidRDefault="001D5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pl-PL"/>
              </w:rPr>
              <w:t>Prawa</w:t>
            </w:r>
          </w:p>
        </w:tc>
        <w:tc>
          <w:tcPr>
            <w:tcW w:w="1068" w:type="dxa"/>
            <w:vAlign w:val="center"/>
          </w:tcPr>
          <w:p w:rsidR="001D56DA" w:rsidRDefault="001D5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pl-PL"/>
              </w:rPr>
              <w:t>Dane Osobowe Sygnalisty</w:t>
            </w:r>
          </w:p>
        </w:tc>
        <w:tc>
          <w:tcPr>
            <w:tcW w:w="1428" w:type="dxa"/>
            <w:vAlign w:val="center"/>
          </w:tcPr>
          <w:p w:rsidR="001D56DA" w:rsidRDefault="001D5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pl-PL"/>
              </w:rPr>
              <w:t>Dane Osobowe Osoby, której dotyczy zgłoszenie</w:t>
            </w:r>
          </w:p>
        </w:tc>
        <w:tc>
          <w:tcPr>
            <w:tcW w:w="842" w:type="dxa"/>
            <w:vAlign w:val="center"/>
          </w:tcPr>
          <w:p w:rsidR="001D56DA" w:rsidRPr="008D0E77" w:rsidRDefault="001D5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pl-PL"/>
              </w:rPr>
              <w:t>Data Dokonania Zgłoszenia</w:t>
            </w:r>
          </w:p>
        </w:tc>
        <w:tc>
          <w:tcPr>
            <w:tcW w:w="2270" w:type="dxa"/>
            <w:vAlign w:val="center"/>
          </w:tcPr>
          <w:p w:rsidR="001D56DA" w:rsidRPr="008D0E77" w:rsidRDefault="001D5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pl-PL"/>
              </w:rPr>
              <w:t>Informacja o Podjętych Działaniach Następczych</w:t>
            </w:r>
          </w:p>
        </w:tc>
        <w:tc>
          <w:tcPr>
            <w:tcW w:w="1470" w:type="dxa"/>
            <w:vAlign w:val="center"/>
          </w:tcPr>
          <w:p w:rsidR="001D56DA" w:rsidRPr="008D0E77" w:rsidRDefault="001D5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pl-PL"/>
              </w:rPr>
              <w:t>Informacja o wydaniu zaświadczenia o którym mowa w art. 38.</w:t>
            </w:r>
          </w:p>
        </w:tc>
        <w:tc>
          <w:tcPr>
            <w:tcW w:w="1370" w:type="dxa"/>
            <w:vAlign w:val="center"/>
          </w:tcPr>
          <w:p w:rsidR="001D56DA" w:rsidRPr="008D0E77" w:rsidRDefault="001D5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D0E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Data zakończenia</w:t>
            </w:r>
          </w:p>
          <w:p w:rsidR="001D56DA" w:rsidRPr="008D0E77" w:rsidRDefault="001D5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D0E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sprawy </w:t>
            </w:r>
          </w:p>
        </w:tc>
        <w:tc>
          <w:tcPr>
            <w:tcW w:w="2090" w:type="dxa"/>
            <w:vAlign w:val="center"/>
          </w:tcPr>
          <w:p w:rsidR="001D56DA" w:rsidRPr="008D0E77" w:rsidRDefault="001D5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D0E7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Informacja o niepodejmowaniu dalszych działań w przypadku o którym mowa w art. 40 ust.2</w:t>
            </w:r>
          </w:p>
        </w:tc>
        <w:tc>
          <w:tcPr>
            <w:tcW w:w="2236" w:type="dxa"/>
            <w:vAlign w:val="center"/>
          </w:tcPr>
          <w:p w:rsidR="001D56DA" w:rsidRPr="008D0E77" w:rsidRDefault="001D5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1D56DA" w:rsidRPr="008D0E77" w:rsidRDefault="001D5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pl-PL"/>
              </w:rPr>
              <w:t xml:space="preserve">Szacowana szkoda majątkowa oraz kwoty odzyskane w wyniku postępowań dot. naruszeń prawa </w:t>
            </w:r>
          </w:p>
        </w:tc>
      </w:tr>
      <w:tr w:rsidR="001D56DA" w:rsidRPr="008D0E77">
        <w:trPr>
          <w:trHeight w:val="4074"/>
          <w:tblHeader/>
        </w:trPr>
        <w:tc>
          <w:tcPr>
            <w:tcW w:w="960" w:type="dxa"/>
            <w:vAlign w:val="center"/>
          </w:tcPr>
          <w:p w:rsidR="001D56DA" w:rsidRDefault="001D56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72" w:type="dxa"/>
            <w:vAlign w:val="center"/>
          </w:tcPr>
          <w:p w:rsidR="001D56DA" w:rsidRDefault="001D56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68" w:type="dxa"/>
            <w:vAlign w:val="center"/>
          </w:tcPr>
          <w:p w:rsidR="001D56DA" w:rsidRDefault="001D56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28" w:type="dxa"/>
            <w:vAlign w:val="center"/>
          </w:tcPr>
          <w:p w:rsidR="001D56DA" w:rsidRDefault="001D56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1D56DA" w:rsidRDefault="001D56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1D56DA" w:rsidRDefault="001D56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1D56DA" w:rsidRDefault="001D56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1D56DA" w:rsidRDefault="001D56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1D56DA" w:rsidRDefault="001D56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1D56DA" w:rsidRDefault="001D56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1D56DA" w:rsidRDefault="001D56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1D56DA" w:rsidRDefault="001D56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1D56DA" w:rsidRDefault="001D56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1D56DA" w:rsidRDefault="001D56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1D56DA" w:rsidRDefault="001D56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1D56DA" w:rsidRDefault="001D56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1D56DA" w:rsidRDefault="001D56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1D56DA" w:rsidRDefault="001D56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1D56DA" w:rsidRDefault="001D56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1D56DA" w:rsidRDefault="001D56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1D56DA" w:rsidRDefault="001D56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1D56DA" w:rsidRDefault="001D56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1D56DA" w:rsidRDefault="001D56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1D56DA" w:rsidRDefault="001D56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1D56DA" w:rsidRDefault="001D56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1D56DA" w:rsidRDefault="001D56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1D56DA" w:rsidRDefault="001D56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1D56DA" w:rsidRDefault="001D56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1D56DA" w:rsidRDefault="001D56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1D56DA" w:rsidRDefault="001D56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42" w:type="dxa"/>
            <w:vAlign w:val="center"/>
          </w:tcPr>
          <w:p w:rsidR="001D56DA" w:rsidRDefault="001D56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2270" w:type="dxa"/>
            <w:vAlign w:val="center"/>
          </w:tcPr>
          <w:p w:rsidR="001D56DA" w:rsidRDefault="001D56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70" w:type="dxa"/>
            <w:vAlign w:val="center"/>
          </w:tcPr>
          <w:p w:rsidR="001D56DA" w:rsidRDefault="001D56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70" w:type="dxa"/>
            <w:vAlign w:val="center"/>
          </w:tcPr>
          <w:p w:rsidR="001D56DA" w:rsidRDefault="001D56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90" w:type="dxa"/>
            <w:vAlign w:val="center"/>
          </w:tcPr>
          <w:p w:rsidR="001D56DA" w:rsidRDefault="001D56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36" w:type="dxa"/>
            <w:vAlign w:val="center"/>
          </w:tcPr>
          <w:p w:rsidR="001D56DA" w:rsidRDefault="001D56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1D56DA" w:rsidRDefault="001D56DA">
      <w:pPr>
        <w:jc w:val="both"/>
      </w:pPr>
    </w:p>
    <w:sectPr w:rsidR="001D56DA" w:rsidSect="009C1D97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6DA" w:rsidRDefault="001D56DA" w:rsidP="009C1D97">
      <w:pPr>
        <w:spacing w:after="0" w:line="240" w:lineRule="auto"/>
      </w:pPr>
      <w:r>
        <w:separator/>
      </w:r>
    </w:p>
  </w:endnote>
  <w:endnote w:type="continuationSeparator" w:id="1">
    <w:p w:rsidR="001D56DA" w:rsidRDefault="001D56DA" w:rsidP="009C1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6DA" w:rsidRDefault="001D56DA">
    <w:pPr>
      <w:pStyle w:val="Header"/>
      <w:pBdr>
        <w:top w:val="single" w:sz="6" w:space="10" w:color="5B9BD5"/>
      </w:pBdr>
      <w:spacing w:before="240"/>
      <w:jc w:val="center"/>
      <w:rPr>
        <w:color w:val="5B9BD5"/>
      </w:rPr>
    </w:pPr>
    <w:r>
      <w:rPr>
        <w:color w:val="5B9BD5"/>
      </w:rPr>
      <w:t>Karta nr ……………………………………….</w:t>
    </w:r>
    <w:r w:rsidRPr="008D0E77">
      <w:rPr>
        <w:noProof/>
        <w:color w:val="5B9BD5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45" o:spid="_x0000_i1026" type="#_x0000_t75" style="width:33.75pt;height:21.75pt;visibility:visible">
          <v:imagedata r:id="rId1" o:title=""/>
        </v:shape>
      </w:pict>
    </w:r>
  </w:p>
  <w:p w:rsidR="001D56DA" w:rsidRDefault="001D56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6DA" w:rsidRDefault="001D56DA">
      <w:r>
        <w:separator/>
      </w:r>
    </w:p>
  </w:footnote>
  <w:footnote w:type="continuationSeparator" w:id="1">
    <w:p w:rsidR="001D56DA" w:rsidRDefault="001D56DA">
      <w:r>
        <w:continuationSeparator/>
      </w:r>
    </w:p>
  </w:footnote>
  <w:footnote w:id="2">
    <w:p w:rsidR="001D56DA" w:rsidRDefault="001D56DA">
      <w:r>
        <w:rPr>
          <w:rStyle w:val="Znakiprzypiswdolnych"/>
        </w:rPr>
        <w:footnoteRef/>
      </w:r>
      <w:r>
        <w:rPr>
          <w:rStyle w:val="FootnoteCharacters"/>
        </w:rPr>
        <w:tab/>
      </w:r>
      <w:r>
        <w:t>- Każdy sygnalista jest rejestrowany na nowej karcie, w sposób umożliwiający zniszczenie danych, po upływie ustawowych terminów.  Informacje zwarte             w rejestrze mają charakter poufny.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6DA" w:rsidRDefault="001D56DA">
    <w:pPr>
      <w:pStyle w:val="Header"/>
      <w:jc w:val="right"/>
    </w:pPr>
    <w:r>
      <w:rPr>
        <w:color w:val="5B9BD5"/>
      </w:rPr>
      <w:t>Załącznik do Procedury § 7 ust.9</w:t>
    </w:r>
  </w:p>
  <w:p w:rsidR="001D56DA" w:rsidRDefault="001D56D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1D97"/>
    <w:rsid w:val="001D56DA"/>
    <w:rsid w:val="00397C5C"/>
    <w:rsid w:val="008D0E77"/>
    <w:rsid w:val="009C1D97"/>
    <w:rsid w:val="00D05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locked/>
  </w:style>
  <w:style w:type="character" w:customStyle="1" w:styleId="FooterChar">
    <w:name w:val="Footer Char"/>
    <w:basedOn w:val="DefaultParagraphFont"/>
    <w:link w:val="Footer"/>
    <w:uiPriority w:val="99"/>
    <w:locked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sz w:val="20"/>
      <w:szCs w:val="20"/>
    </w:rPr>
  </w:style>
  <w:style w:type="character" w:customStyle="1" w:styleId="Zakotwiczenieprzypisudolnego">
    <w:name w:val="Zakotwiczenie przypisu dolnego"/>
    <w:uiPriority w:val="99"/>
    <w:rsid w:val="009C1D97"/>
    <w:rPr>
      <w:vertAlign w:val="superscript"/>
    </w:rPr>
  </w:style>
  <w:style w:type="character" w:customStyle="1" w:styleId="FootnoteCharacters">
    <w:name w:val="Footnote Characters"/>
    <w:basedOn w:val="DefaultParagraphFont"/>
    <w:uiPriority w:val="99"/>
    <w:semiHidden/>
    <w:rPr>
      <w:vertAlign w:val="superscript"/>
    </w:rPr>
  </w:style>
  <w:style w:type="character" w:customStyle="1" w:styleId="Znakiprzypiswdolnych">
    <w:name w:val="Znaki przypisów dolnych"/>
    <w:uiPriority w:val="99"/>
    <w:rsid w:val="009C1D97"/>
  </w:style>
  <w:style w:type="character" w:customStyle="1" w:styleId="Zakotwiczenieprzypisukocowego">
    <w:name w:val="Zakotwiczenie przypisu końcowego"/>
    <w:uiPriority w:val="99"/>
    <w:rsid w:val="009C1D97"/>
    <w:rPr>
      <w:vertAlign w:val="superscript"/>
    </w:rPr>
  </w:style>
  <w:style w:type="character" w:customStyle="1" w:styleId="Znakiprzypiswkocowych">
    <w:name w:val="Znaki przypisów końcowych"/>
    <w:uiPriority w:val="99"/>
    <w:rsid w:val="009C1D97"/>
  </w:style>
  <w:style w:type="paragraph" w:styleId="Header">
    <w:name w:val="header"/>
    <w:basedOn w:val="Normal"/>
    <w:next w:val="BodyText"/>
    <w:link w:val="Head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BD2CC1"/>
    <w:rPr>
      <w:lang w:eastAsia="en-US"/>
    </w:rPr>
  </w:style>
  <w:style w:type="paragraph" w:styleId="BodyText">
    <w:name w:val="Body Text"/>
    <w:basedOn w:val="Normal"/>
    <w:link w:val="BodyTextChar"/>
    <w:uiPriority w:val="99"/>
    <w:rsid w:val="009C1D97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D2CC1"/>
    <w:rPr>
      <w:lang w:eastAsia="en-US"/>
    </w:rPr>
  </w:style>
  <w:style w:type="paragraph" w:styleId="List">
    <w:name w:val="List"/>
    <w:basedOn w:val="BodyText"/>
    <w:uiPriority w:val="99"/>
    <w:rsid w:val="009C1D97"/>
  </w:style>
  <w:style w:type="paragraph" w:styleId="Caption">
    <w:name w:val="caption"/>
    <w:basedOn w:val="Normal"/>
    <w:uiPriority w:val="99"/>
    <w:qFormat/>
    <w:rsid w:val="009C1D9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"/>
    <w:uiPriority w:val="99"/>
    <w:rsid w:val="009C1D97"/>
    <w:pPr>
      <w:suppressLineNumbers/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BD2CC1"/>
    <w:rPr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BD2CC1"/>
    <w:rPr>
      <w:sz w:val="20"/>
      <w:szCs w:val="20"/>
      <w:lang w:eastAsia="en-US"/>
    </w:rPr>
  </w:style>
  <w:style w:type="paragraph" w:customStyle="1" w:styleId="Zawartotabeli">
    <w:name w:val="Zawartość tabeli"/>
    <w:basedOn w:val="Normal"/>
    <w:uiPriority w:val="99"/>
    <w:rsid w:val="009C1D97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2</Pages>
  <Words>72</Words>
  <Characters>435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691653</cp:lastModifiedBy>
  <cp:revision>11</cp:revision>
  <dcterms:created xsi:type="dcterms:W3CDTF">2024-08-30T13:00:00Z</dcterms:created>
  <dcterms:modified xsi:type="dcterms:W3CDTF">2024-12-18T07:25:00Z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